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94D5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6B2B7D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27C89608" w14:textId="29BCA953" w:rsidR="00357F72" w:rsidRPr="00A61E27" w:rsidRDefault="00EA4D44" w:rsidP="001E78AD">
      <w:pPr>
        <w:pStyle w:val="Nzevveejnzakzky"/>
        <w:spacing w:after="3600"/>
      </w:pPr>
      <w:sdt>
        <w:sdtPr>
          <w:id w:val="-1729455402"/>
          <w:placeholder>
            <w:docPart w:val="3622BE135C684844813386B0BD9647F9"/>
          </w:placeholder>
          <w:text/>
        </w:sdtPr>
        <w:sdtEndPr/>
        <w:sdtContent>
          <w:r w:rsidR="00B357E8" w:rsidRPr="00D76261">
            <w:t>NOVOSTAVBA MATEŘSKÉ ŠKOLKY BEROUN MÁCHOVNA – MOBILIÁŘ INTERIÉRU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200EEB6E" wp14:editId="776A8CC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3084E6" w14:textId="77777777" w:rsidR="00357F72" w:rsidRDefault="00357F72">
      <w:pPr>
        <w:spacing w:before="0" w:after="160" w:line="259" w:lineRule="auto"/>
      </w:pPr>
    </w:p>
    <w:p w14:paraId="41675D25" w14:textId="77777777" w:rsidR="00357F72" w:rsidRDefault="00357F72">
      <w:pPr>
        <w:spacing w:before="0" w:after="160" w:line="259" w:lineRule="auto"/>
        <w:sectPr w:rsidR="00357F72" w:rsidSect="000B43AD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56D3C5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6"/>
        <w:gridCol w:w="5791"/>
        <w:gridCol w:w="18"/>
      </w:tblGrid>
      <w:tr w:rsidR="00385682" w:rsidRPr="006560BA" w14:paraId="296184C3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2C97FBC1" w14:textId="77777777" w:rsidR="00385682" w:rsidRPr="00443EB1" w:rsidRDefault="00385682" w:rsidP="00D451D9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6D39FE04791F43EF8A202730A032D0CF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5DA1F5DA" w14:textId="77777777" w:rsidR="00385682" w:rsidRPr="00443EB1" w:rsidRDefault="00385682" w:rsidP="00D451D9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 xml:space="preserve">Novostavba mateřské školy Beroun </w:t>
                </w:r>
                <w:proofErr w:type="spellStart"/>
                <w:r>
                  <w:t>Máchovna</w:t>
                </w:r>
                <w:proofErr w:type="spellEnd"/>
                <w:r>
                  <w:t xml:space="preserve"> – mobiliář interiéru</w:t>
                </w:r>
              </w:p>
            </w:tc>
          </w:sdtContent>
        </w:sdt>
      </w:tr>
      <w:tr w:rsidR="00385682" w:rsidRPr="006560BA" w14:paraId="03258E55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1D2EFB24" w14:textId="77777777" w:rsidR="00385682" w:rsidRPr="00553E53" w:rsidRDefault="00385682" w:rsidP="00D451D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136CEF09F4F441B4ABE4AC5B8C117EC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E6566CD" w14:textId="77777777" w:rsidR="00385682" w:rsidRDefault="00385682" w:rsidP="00D451D9">
                <w:pPr>
                  <w:spacing w:before="60" w:after="60"/>
                </w:pPr>
                <w:r w:rsidRPr="009E655F">
                  <w:t>Z2026-011836</w:t>
                </w:r>
              </w:p>
            </w:tc>
          </w:sdtContent>
        </w:sdt>
      </w:tr>
      <w:tr w:rsidR="00385682" w:rsidRPr="006560BA" w14:paraId="158CC381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52D20DC6" w14:textId="77777777" w:rsidR="00385682" w:rsidRPr="00553E53" w:rsidRDefault="00385682" w:rsidP="00D451D9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F6735EE" w14:textId="77777777" w:rsidR="00385682" w:rsidRPr="00443EB1" w:rsidRDefault="00EA4D44" w:rsidP="00D451D9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8F837CF75896423284BA2C94079FCE6E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385682">
                  <w:rPr>
                    <w:bCs/>
                  </w:rPr>
                  <w:t>Dodávky</w:t>
                </w:r>
              </w:sdtContent>
            </w:sdt>
          </w:p>
        </w:tc>
      </w:tr>
      <w:tr w:rsidR="00385682" w:rsidRPr="006560BA" w14:paraId="2760B93D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5434EFBF" w14:textId="77777777" w:rsidR="00385682" w:rsidRPr="00553E53" w:rsidRDefault="00385682" w:rsidP="00D451D9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DDE61F5" w14:textId="77777777" w:rsidR="00385682" w:rsidRPr="00443EB1" w:rsidRDefault="00385682" w:rsidP="00D451D9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385682" w:rsidRPr="006560BA" w14:paraId="79EFD90E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44AF2CB5" w14:textId="77777777" w:rsidR="00385682" w:rsidRPr="00553E53" w:rsidRDefault="00385682" w:rsidP="00D451D9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0F52E38A" w14:textId="77777777" w:rsidR="00385682" w:rsidRPr="00443EB1" w:rsidRDefault="00385682" w:rsidP="00D451D9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385682" w:rsidRPr="006560BA" w14:paraId="057437DE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0166E992" w14:textId="77777777" w:rsidR="00385682" w:rsidRPr="00553E53" w:rsidRDefault="00385682" w:rsidP="00D451D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9734CB48F0FF44C69240414440F2B630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641B46B3" w14:textId="77777777" w:rsidR="00385682" w:rsidRPr="00443EB1" w:rsidRDefault="00385682" w:rsidP="00D451D9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Beroun</w:t>
                </w:r>
              </w:p>
            </w:tc>
          </w:sdtContent>
        </w:sdt>
      </w:tr>
      <w:tr w:rsidR="00385682" w:rsidRPr="006560BA" w14:paraId="17DBB9AE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569001BC" w14:textId="77777777" w:rsidR="00385682" w:rsidRPr="00553E53" w:rsidRDefault="00385682" w:rsidP="00D451D9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1912A15ED6CC44A693BC0EAAACDA3B1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D9F6B13" w14:textId="77777777" w:rsidR="00385682" w:rsidRPr="00443EB1" w:rsidRDefault="00385682" w:rsidP="00D451D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Husovo náměstí 68, 266 01 Beroun</w:t>
                </w:r>
              </w:p>
            </w:tc>
          </w:sdtContent>
        </w:sdt>
      </w:tr>
      <w:tr w:rsidR="00385682" w:rsidRPr="006560BA" w14:paraId="3CD08063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636F12C3" w14:textId="77777777" w:rsidR="00385682" w:rsidRPr="00553E53" w:rsidRDefault="00385682" w:rsidP="00D451D9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932BCFF1FF614B8F995137DD4020AC3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72FB8C7" w14:textId="77777777" w:rsidR="00385682" w:rsidRPr="00443EB1" w:rsidRDefault="00385682" w:rsidP="00D451D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00233129</w:t>
                </w:r>
              </w:p>
            </w:tc>
          </w:sdtContent>
        </w:sdt>
      </w:tr>
      <w:tr w:rsidR="00385682" w:rsidRPr="006560BA" w14:paraId="4898B620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25DA247E" w14:textId="77777777" w:rsidR="00385682" w:rsidRPr="00553E53" w:rsidRDefault="00385682" w:rsidP="00D451D9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1F501C9909147AC90188F97E8CA347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3CB6B709" w14:textId="77777777" w:rsidR="00385682" w:rsidRPr="00443EB1" w:rsidRDefault="00385682" w:rsidP="00D451D9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85682" w:rsidRPr="006560BA" w14:paraId="3B2807D8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258FCC02" w14:textId="77777777" w:rsidR="00385682" w:rsidRPr="00553E53" w:rsidRDefault="00385682" w:rsidP="00D451D9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37276450DE3A4D23B81B71FDB6B122A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8922F29" w14:textId="77777777" w:rsidR="00385682" w:rsidRPr="00443EB1" w:rsidRDefault="00385682" w:rsidP="00D451D9">
                <w:pPr>
                  <w:spacing w:before="60" w:after="60"/>
                  <w:rPr>
                    <w:bCs/>
                  </w:rPr>
                </w:pPr>
                <w:r w:rsidRPr="000B019E">
                  <w:rPr>
                    <w:bCs/>
                  </w:rPr>
                  <w:t>RNDr. Soňa Chalupová</w:t>
                </w:r>
                <w:r>
                  <w:rPr>
                    <w:bCs/>
                  </w:rPr>
                  <w:t>, starostka</w:t>
                </w:r>
              </w:p>
            </w:tc>
          </w:sdtContent>
        </w:sdt>
      </w:tr>
      <w:tr w:rsidR="00385682" w:rsidRPr="006560BA" w14:paraId="066B1983" w14:textId="77777777" w:rsidTr="00385682">
        <w:trPr>
          <w:gridAfter w:val="1"/>
          <w:wAfter w:w="18" w:type="dxa"/>
          <w:trHeight w:val="454"/>
        </w:trPr>
        <w:tc>
          <w:tcPr>
            <w:tcW w:w="3266" w:type="dxa"/>
            <w:gridSpan w:val="2"/>
            <w:vAlign w:val="center"/>
          </w:tcPr>
          <w:p w14:paraId="09C1BC0B" w14:textId="77777777" w:rsidR="00385682" w:rsidRPr="00553E53" w:rsidRDefault="00385682" w:rsidP="00D451D9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6FFE5DE06DE947878D8DD2307E59F12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857ABEA" w14:textId="77777777" w:rsidR="00385682" w:rsidRPr="00443EB1" w:rsidRDefault="00385682" w:rsidP="00D451D9">
                <w:pPr>
                  <w:spacing w:before="60" w:after="60"/>
                  <w:rPr>
                    <w:bCs/>
                  </w:rPr>
                </w:pPr>
                <w:r w:rsidRPr="00C850BD">
                  <w:rPr>
                    <w:bCs/>
                  </w:rPr>
                  <w:t>https://zakazky.mesto-beroun.cz/profile_display_2.html</w:t>
                </w:r>
              </w:p>
            </w:tc>
          </w:sdtContent>
        </w:sdt>
      </w:tr>
      <w:bookmarkEnd w:id="4"/>
      <w:tr w:rsidR="00D5125B" w14:paraId="2CD4F5E3" w14:textId="77777777" w:rsidTr="00385682">
        <w:trPr>
          <w:gridBefore w:val="1"/>
          <w:wBefore w:w="15" w:type="dxa"/>
        </w:trPr>
        <w:tc>
          <w:tcPr>
            <w:tcW w:w="3256" w:type="dxa"/>
          </w:tcPr>
          <w:p w14:paraId="434AA90D" w14:textId="77777777" w:rsidR="00385682" w:rsidRDefault="00385682" w:rsidP="00797F5A">
            <w:pPr>
              <w:pStyle w:val="Tloslovan"/>
              <w:numPr>
                <w:ilvl w:val="0"/>
                <w:numId w:val="0"/>
              </w:numPr>
              <w:tabs>
                <w:tab w:val="left" w:pos="851"/>
              </w:tabs>
              <w:jc w:val="left"/>
            </w:pPr>
          </w:p>
          <w:p w14:paraId="17B1F3E2" w14:textId="78A09395" w:rsidR="00D5125B" w:rsidRPr="00385682" w:rsidRDefault="00D5125B" w:rsidP="00797F5A">
            <w:pPr>
              <w:pStyle w:val="Tloslovan"/>
              <w:numPr>
                <w:ilvl w:val="0"/>
                <w:numId w:val="0"/>
              </w:numPr>
              <w:tabs>
                <w:tab w:val="left" w:pos="851"/>
              </w:tabs>
              <w:jc w:val="left"/>
              <w:rPr>
                <w:b/>
                <w:bCs/>
              </w:rPr>
            </w:pPr>
            <w:r w:rsidRPr="00385682">
              <w:rPr>
                <w:b/>
                <w:bCs/>
              </w:rPr>
              <w:t>Část veřejné zakázky, na kterou účastník podává nabídku:</w:t>
            </w:r>
          </w:p>
        </w:tc>
        <w:tc>
          <w:tcPr>
            <w:tcW w:w="5804" w:type="dxa"/>
            <w:gridSpan w:val="2"/>
          </w:tcPr>
          <w:p w14:paraId="007BE5DE" w14:textId="51703AB5" w:rsidR="00D5125B" w:rsidRDefault="00D5125B" w:rsidP="00797F5A">
            <w:pPr>
              <w:pStyle w:val="Tloslovan"/>
              <w:numPr>
                <w:ilvl w:val="0"/>
                <w:numId w:val="0"/>
              </w:numPr>
              <w:tabs>
                <w:tab w:val="left" w:pos="851"/>
              </w:tabs>
              <w:jc w:val="left"/>
            </w:pPr>
          </w:p>
          <w:p w14:paraId="20E5D97B" w14:textId="18034B66" w:rsidR="00D5125B" w:rsidRPr="00D5125B" w:rsidRDefault="00385682" w:rsidP="00D5125B">
            <w:pPr>
              <w:tabs>
                <w:tab w:val="left" w:pos="4150"/>
              </w:tabs>
            </w:pPr>
            <w:r w:rsidRPr="009C7074">
              <w:rPr>
                <w:bCs/>
                <w:highlight w:val="yellow"/>
              </w:rPr>
              <w:fldChar w:fldCharType="begin"/>
            </w:r>
            <w:r w:rsidRPr="009C7074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C7074">
              <w:rPr>
                <w:bCs/>
                <w:highlight w:val="yellow"/>
              </w:rPr>
              <w:fldChar w:fldCharType="end"/>
            </w:r>
            <w:r w:rsidR="00D5125B">
              <w:tab/>
            </w:r>
          </w:p>
        </w:tc>
      </w:tr>
    </w:tbl>
    <w:p w14:paraId="23F0A09E" w14:textId="77777777" w:rsidR="00D5125B" w:rsidRDefault="00D5125B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1EDA4921" w14:textId="77777777" w:rsidR="00370681" w:rsidRPr="00E12D7E" w:rsidRDefault="00571D80" w:rsidP="00370681">
      <w:pPr>
        <w:pStyle w:val="Nadpis1"/>
        <w:keepLines w:val="0"/>
        <w:pageBreakBefore/>
      </w:pPr>
      <w:bookmarkStart w:id="5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5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7BC2A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3438DA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975D012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86AD7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B02ED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A0261B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BB93A7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5CEFB8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094136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D6F587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041410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3826BD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56E73B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A1ACC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C6DA56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F4CB5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595E5C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485E27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A823F6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DE04B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C68C60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31853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C64C99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F7553B0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DBD22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377BA3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68EC23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A917A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D7D7AD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279ED4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105C5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A17CD1D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E24B37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512B3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79A770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57196A5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E71CF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98D56C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E46D54C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130621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447DF6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31A145F9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21E93F3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4C5040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23AF94B9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C2B2229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DCA3810" w14:textId="77777777" w:rsidR="00E12D7E" w:rsidRPr="00F63157" w:rsidRDefault="00902243" w:rsidP="00496FC9">
      <w:pPr>
        <w:pStyle w:val="Nadpis1"/>
        <w:keepLines w:val="0"/>
        <w:pageBreakBefore/>
      </w:pPr>
      <w:bookmarkStart w:id="6" w:name="_Toc56196927"/>
      <w:r w:rsidRPr="00F63157">
        <w:lastRenderedPageBreak/>
        <w:t>Kvalifikace</w:t>
      </w:r>
      <w:bookmarkEnd w:id="6"/>
    </w:p>
    <w:p w14:paraId="01D5AE5C" w14:textId="77777777" w:rsidR="00091F3F" w:rsidRPr="00F63157" w:rsidRDefault="001D0797" w:rsidP="00E12D7E">
      <w:pPr>
        <w:pStyle w:val="Tloslovan"/>
      </w:pPr>
      <w:r w:rsidRPr="00F63157">
        <w:rPr>
          <w:rFonts w:eastAsia="Calibri"/>
          <w:lang w:eastAsia="cs-CZ"/>
        </w:rPr>
        <w:t xml:space="preserve">Účastník </w:t>
      </w:r>
      <w:r w:rsidR="00214512" w:rsidRPr="00F63157">
        <w:rPr>
          <w:rFonts w:eastAsia="Calibri"/>
          <w:lang w:eastAsia="cs-CZ"/>
        </w:rPr>
        <w:t>čestně prohlašuje, že</w:t>
      </w:r>
      <w:r w:rsidR="00214512" w:rsidRPr="00F63157">
        <w:t xml:space="preserve"> splňuje základní způsobilost požadovanou zákonem č. 134/2016 Sb.,</w:t>
      </w:r>
      <w:r w:rsidR="009920D7" w:rsidRPr="00F63157">
        <w:t xml:space="preserve"> o </w:t>
      </w:r>
      <w:r w:rsidR="00214512" w:rsidRPr="00F63157">
        <w:t>zadávání veřejných zakázek, ve znění pozdějších předpisů, („</w:t>
      </w:r>
      <w:r w:rsidR="00214512" w:rsidRPr="00F63157">
        <w:rPr>
          <w:b/>
          <w:bCs/>
        </w:rPr>
        <w:t>ZZVZ</w:t>
      </w:r>
      <w:r w:rsidR="00214512" w:rsidRPr="00F63157">
        <w:t>“)</w:t>
      </w:r>
      <w:r w:rsidR="00D0079D" w:rsidRPr="00F63157">
        <w:t>,</w:t>
      </w:r>
      <w:r w:rsidR="009920D7" w:rsidRPr="00F63157">
        <w:t xml:space="preserve"> a </w:t>
      </w:r>
      <w:r w:rsidR="00214512" w:rsidRPr="00F63157">
        <w:t>zadavatelem pro plnění veřejné zakázky, která je uvedena</w:t>
      </w:r>
      <w:r w:rsidR="009920D7" w:rsidRPr="00F63157">
        <w:t xml:space="preserve"> v </w:t>
      </w:r>
      <w:r w:rsidR="00214512" w:rsidRPr="00F63157">
        <w:t>textové části zadávací dokumentace („</w:t>
      </w:r>
      <w:r w:rsidR="00214512" w:rsidRPr="00F63157">
        <w:rPr>
          <w:b/>
          <w:bCs/>
        </w:rPr>
        <w:t>zadávací dokumentace</w:t>
      </w:r>
      <w:r w:rsidR="00214512" w:rsidRPr="00F63157">
        <w:t>“) na veřejnou zakázku,</w:t>
      </w:r>
      <w:r w:rsidR="009920D7" w:rsidRPr="00F63157">
        <w:t xml:space="preserve"> a </w:t>
      </w:r>
      <w:r w:rsidR="00214512" w:rsidRPr="00F63157">
        <w:t>to</w:t>
      </w:r>
      <w:r w:rsidR="009920D7" w:rsidRPr="00F63157">
        <w:t xml:space="preserve"> v </w:t>
      </w:r>
      <w:r w:rsidR="00214512" w:rsidRPr="00F63157">
        <w:t>následujícím rozsahu, tedy že je účastníkem, který</w:t>
      </w:r>
      <w:r w:rsidR="00091F3F" w:rsidRPr="00F63157">
        <w:rPr>
          <w:rStyle w:val="Znakapoznpodarou"/>
        </w:rPr>
        <w:footnoteReference w:id="1"/>
      </w:r>
      <w:r w:rsidR="00091F3F" w:rsidRPr="00F63157">
        <w:t>:</w:t>
      </w:r>
    </w:p>
    <w:p w14:paraId="7D8EAC4D" w14:textId="77777777" w:rsidR="00091F3F" w:rsidRPr="00F63157" w:rsidRDefault="00EE7543" w:rsidP="00EE7543">
      <w:pPr>
        <w:pStyle w:val="Psmena"/>
      </w:pPr>
      <w:r w:rsidRPr="00F63157">
        <w:t>nemá</w:t>
      </w:r>
      <w:r w:rsidR="009920D7" w:rsidRPr="00F63157">
        <w:t xml:space="preserve"> v </w:t>
      </w:r>
      <w:r w:rsidRPr="00F63157">
        <w:t>České republice nebo</w:t>
      </w:r>
      <w:r w:rsidR="009920D7" w:rsidRPr="00F63157">
        <w:t xml:space="preserve"> v </w:t>
      </w:r>
      <w:r w:rsidRPr="00F63157">
        <w:t>zemi svého sídla</w:t>
      </w:r>
      <w:r w:rsidR="009920D7" w:rsidRPr="00F63157">
        <w:t xml:space="preserve"> v </w:t>
      </w:r>
      <w:r w:rsidRPr="00F63157">
        <w:t>evidenci daní zachycen splatný daňový nedoplatek ve vztahu ke spotřební dani,</w:t>
      </w:r>
    </w:p>
    <w:p w14:paraId="6574FE9C" w14:textId="77777777" w:rsidR="00EE7543" w:rsidRPr="00F63157" w:rsidRDefault="00EE7543" w:rsidP="00EE7543">
      <w:pPr>
        <w:pStyle w:val="Psmena"/>
      </w:pPr>
      <w:r w:rsidRPr="00F63157">
        <w:t>nemá</w:t>
      </w:r>
      <w:r w:rsidR="009920D7" w:rsidRPr="00F63157">
        <w:t xml:space="preserve"> v </w:t>
      </w:r>
      <w:r w:rsidRPr="00F63157">
        <w:t>České republice nebo</w:t>
      </w:r>
      <w:r w:rsidR="009920D7" w:rsidRPr="00F63157">
        <w:t xml:space="preserve"> v </w:t>
      </w:r>
      <w:r w:rsidRPr="00F63157">
        <w:t>zemi svého sídla splatný nedoplatek na pojistném nebo na penále na veřejné zdravotní pojištění,</w:t>
      </w:r>
    </w:p>
    <w:p w14:paraId="54588229" w14:textId="77777777" w:rsidR="00EE7543" w:rsidRPr="00F63157" w:rsidRDefault="00EE7543" w:rsidP="00EE7543">
      <w:pPr>
        <w:pStyle w:val="Psmena"/>
      </w:pPr>
      <w:r w:rsidRPr="00F63157">
        <w:t>v případě, že účastník není zapsán</w:t>
      </w:r>
      <w:r w:rsidR="009920D7" w:rsidRPr="00F63157">
        <w:t xml:space="preserve"> v </w:t>
      </w:r>
      <w:r w:rsidRPr="00F63157">
        <w:t>obchodním rejstříku, není</w:t>
      </w:r>
      <w:r w:rsidR="009920D7" w:rsidRPr="00F63157">
        <w:t xml:space="preserve"> v </w:t>
      </w:r>
      <w:r w:rsidRPr="00F63157">
        <w:t>likvidaci, nebylo proti němu vydáno rozhodnutí</w:t>
      </w:r>
      <w:r w:rsidR="009920D7" w:rsidRPr="00F63157">
        <w:t xml:space="preserve"> o </w:t>
      </w:r>
      <w:r w:rsidRPr="00F63157">
        <w:t>úpadku, nebyla vůči němu nařízena nucená správa podle jiného právního předpisu nebo není</w:t>
      </w:r>
      <w:r w:rsidR="009920D7" w:rsidRPr="00F63157">
        <w:t xml:space="preserve"> v </w:t>
      </w:r>
      <w:r w:rsidRPr="00F63157">
        <w:t>obdobné situaci podle právního řádu země svého sídla.</w:t>
      </w:r>
    </w:p>
    <w:p w14:paraId="6CFA6546" w14:textId="66396C10" w:rsidR="006419A0" w:rsidRPr="00F63157" w:rsidRDefault="00FC1237" w:rsidP="006419A0">
      <w:pPr>
        <w:pStyle w:val="Tloslovan"/>
      </w:pPr>
      <w:bookmarkStart w:id="7" w:name="_Hlk87456960"/>
      <w:r w:rsidRPr="00F63157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F63157">
        <w:t xml:space="preserve">tj. </w:t>
      </w:r>
      <w:r w:rsidR="00E307AC" w:rsidRPr="00F63157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1A4F16578A5448C3BA9E4FE80E13A219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419A0" w:rsidRPr="00F63157">
            <w:rPr>
              <w:bCs/>
            </w:rPr>
            <w:t>dodávky</w:t>
          </w:r>
        </w:sdtContent>
      </w:sdt>
      <w:r w:rsidR="00E307AC" w:rsidRPr="00F63157">
        <w:rPr>
          <w:bCs/>
        </w:rPr>
        <w:t>,</w:t>
      </w:r>
      <w:r w:rsidR="00E307AC" w:rsidRPr="00F63157">
        <w:t xml:space="preserve"> </w:t>
      </w:r>
      <w:r w:rsidRPr="00F63157">
        <w:t>a to v následujícím rozsahu</w:t>
      </w:r>
      <w:r w:rsidRPr="00F63157">
        <w:rPr>
          <w:rFonts w:eastAsia="Calibri"/>
          <w:lang w:eastAsia="cs-CZ"/>
        </w:rPr>
        <w:t>:</w:t>
      </w:r>
      <w:bookmarkEnd w:id="7"/>
    </w:p>
    <w:p w14:paraId="50FC4453" w14:textId="73EECCE2" w:rsidR="00435CAD" w:rsidRPr="00F63157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8" w:name="_Hlk87455254"/>
      <w:r w:rsidRPr="00F63157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2866FC58B9A54A968993DC5EBB86E206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6419A0" w:rsidRPr="00F63157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63157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F63157" w14:paraId="467EE24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8D5FA9E" w14:textId="73EBB996" w:rsidR="00435CAD" w:rsidRPr="00F63157" w:rsidRDefault="00435CAD" w:rsidP="005307C0">
            <w:pPr>
              <w:spacing w:before="60" w:after="60"/>
            </w:pPr>
            <w:r w:rsidRPr="00F63157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5C7204C2C8F64073835A5B93542255F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43FC70C4" w14:textId="77777777" w:rsidR="00435CAD" w:rsidRPr="00F63157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435CAD" w:rsidRPr="00F63157" w14:paraId="4BF52E9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CBC6850" w14:textId="49EA9E36" w:rsidR="00435CAD" w:rsidRPr="00F63157" w:rsidRDefault="00435CAD" w:rsidP="005307C0">
            <w:pPr>
              <w:spacing w:before="60" w:after="60"/>
            </w:pPr>
            <w:r w:rsidRPr="00F63157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B945AE13C1E6435F9BAE9EEEB04DA36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32FA6B5A" w14:textId="77777777" w:rsidR="00435CAD" w:rsidRPr="00F63157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435CAD" w:rsidRPr="00F63157" w14:paraId="3CFC2C6B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8084679" w14:textId="30E003B8" w:rsidR="00435CAD" w:rsidRPr="00F63157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63157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7D668B1F6F944C44A6D85C51026C109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1084429D" w14:textId="77777777" w:rsidR="00435CAD" w:rsidRPr="00F63157" w:rsidRDefault="00435CAD" w:rsidP="005307C0">
            <w:pPr>
              <w:spacing w:before="60" w:after="60"/>
              <w:rPr>
                <w:rStyle w:val="Siln"/>
              </w:rPr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435CAD" w:rsidRPr="00F63157" w14:paraId="17E7C443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140E53B" w14:textId="7503A441" w:rsidR="00435CAD" w:rsidRPr="00F63157" w:rsidRDefault="00435CAD" w:rsidP="005307C0">
            <w:pPr>
              <w:spacing w:before="60" w:after="60"/>
            </w:pPr>
            <w:r w:rsidRPr="00F63157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8C9C1CFB4C9C41F5BC615705D886F42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21A6D28A" w14:textId="77777777" w:rsidR="00435CAD" w:rsidRPr="00F63157" w:rsidRDefault="00435CAD" w:rsidP="005307C0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435CAD" w:rsidRPr="00F63157" w14:paraId="4A6C885B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316106CC" w14:textId="3FCE20D7" w:rsidR="00435CAD" w:rsidRPr="00F63157" w:rsidRDefault="00435CAD" w:rsidP="005307C0">
            <w:pPr>
              <w:spacing w:before="60" w:after="60"/>
            </w:pPr>
            <w:r w:rsidRPr="00F63157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75EF18E1087F4BEAAAD9B48CB7B9D41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724E8C62" w14:textId="77777777" w:rsidR="00435CAD" w:rsidRPr="00F63157" w:rsidRDefault="00435CAD" w:rsidP="005307C0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435CAD" w:rsidRPr="00F63157" w14:paraId="50DEE73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0B7F588" w14:textId="52597967" w:rsidR="00435CAD" w:rsidRPr="00F63157" w:rsidRDefault="00435CAD" w:rsidP="005307C0">
            <w:pPr>
              <w:spacing w:before="60" w:after="60"/>
            </w:pPr>
            <w:r w:rsidRPr="00F63157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F8F2F01C21B8444AA913EC30031C8E0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6C534084" w14:textId="77777777" w:rsidR="00435CAD" w:rsidRPr="00F63157" w:rsidRDefault="00435CAD" w:rsidP="005307C0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435CAD" w:rsidRPr="00F63157" w14:paraId="04FC350F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257F12F" w14:textId="26DC03BA" w:rsidR="00435CAD" w:rsidRPr="00F63157" w:rsidRDefault="00435CAD" w:rsidP="005307C0">
            <w:pPr>
              <w:spacing w:before="60" w:after="60"/>
            </w:pPr>
            <w:r w:rsidRPr="00F63157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08F80123551A4AF6A12843DD3F9FCA0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419A0" w:rsidRPr="00F63157">
                  <w:rPr>
                    <w:bCs/>
                  </w:rPr>
                  <w:t>dodávky</w:t>
                </w:r>
              </w:sdtContent>
            </w:sdt>
            <w:r w:rsidRPr="00F63157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2CC5C42" w14:textId="77777777" w:rsidR="00435CAD" w:rsidRPr="00F63157" w:rsidRDefault="00435CAD" w:rsidP="005307C0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</w:tbl>
    <w:bookmarkEnd w:id="8"/>
    <w:p w14:paraId="0C5B88A5" w14:textId="079A04D8" w:rsidR="006419A0" w:rsidRPr="00F63157" w:rsidRDefault="006419A0" w:rsidP="006419A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F63157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068154994"/>
          <w:placeholder>
            <w:docPart w:val="17648533C6974BB39FC0C79288D808C8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F63157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63157">
        <w:rPr>
          <w:b/>
          <w:bCs/>
          <w:i/>
          <w:iCs/>
          <w:lang w:eastAsia="cs-CZ"/>
        </w:rPr>
        <w:t xml:space="preserve"> č. 2*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419A0" w:rsidRPr="00F63157" w14:paraId="1E41FFBA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2E95EAC6" w14:textId="77777777" w:rsidR="006419A0" w:rsidRPr="00F63157" w:rsidRDefault="006419A0" w:rsidP="000D0CC9">
            <w:pPr>
              <w:spacing w:before="60" w:after="60"/>
            </w:pPr>
            <w:r w:rsidRPr="00F63157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3210916"/>
                <w:placeholder>
                  <w:docPart w:val="0210876354E24C29985BC719503A8AB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485C76AF" w14:textId="77777777" w:rsidR="006419A0" w:rsidRPr="00F63157" w:rsidRDefault="006419A0" w:rsidP="000D0CC9">
            <w:pPr>
              <w:spacing w:before="60" w:after="60"/>
              <w:rPr>
                <w:rStyle w:val="Styl1"/>
                <w:b w:val="0"/>
                <w:bCs/>
              </w:rPr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6419A0" w:rsidRPr="00F63157" w14:paraId="5A5F9966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64FC487A" w14:textId="77777777" w:rsidR="006419A0" w:rsidRPr="00F63157" w:rsidRDefault="006419A0" w:rsidP="000D0CC9">
            <w:pPr>
              <w:spacing w:before="60" w:after="60"/>
            </w:pPr>
            <w:r w:rsidRPr="00F63157">
              <w:lastRenderedPageBreak/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43687613"/>
                <w:placeholder>
                  <w:docPart w:val="D3AA247DA3874540B70D138C31825A1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3D755C38" w14:textId="77777777" w:rsidR="006419A0" w:rsidRPr="00F63157" w:rsidRDefault="006419A0" w:rsidP="000D0CC9">
            <w:pPr>
              <w:spacing w:before="60" w:after="60"/>
              <w:rPr>
                <w:rStyle w:val="Styl1"/>
                <w:b w:val="0"/>
                <w:bCs/>
              </w:rPr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6419A0" w:rsidRPr="00F63157" w14:paraId="6CF71919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208CBBB8" w14:textId="77777777" w:rsidR="006419A0" w:rsidRPr="00F63157" w:rsidRDefault="006419A0" w:rsidP="000D0CC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63157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30833420"/>
                <w:placeholder>
                  <w:docPart w:val="48C6B685AB8342049CC5642A66A28F1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520A3744" w14:textId="77777777" w:rsidR="006419A0" w:rsidRPr="00F63157" w:rsidRDefault="006419A0" w:rsidP="000D0CC9">
            <w:pPr>
              <w:spacing w:before="60" w:after="60"/>
              <w:rPr>
                <w:rStyle w:val="Siln"/>
              </w:rPr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6419A0" w:rsidRPr="00F63157" w14:paraId="65B6941B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5E8AB56A" w14:textId="77777777" w:rsidR="006419A0" w:rsidRPr="00F63157" w:rsidRDefault="006419A0" w:rsidP="000D0CC9">
            <w:pPr>
              <w:spacing w:before="60" w:after="60"/>
            </w:pPr>
            <w:r w:rsidRPr="00F63157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742247748"/>
                <w:placeholder>
                  <w:docPart w:val="48943568FDFD4BF1BFFEFB0C9EB3D14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0A5E7B8D" w14:textId="77777777" w:rsidR="006419A0" w:rsidRPr="00F63157" w:rsidRDefault="006419A0" w:rsidP="000D0CC9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6419A0" w:rsidRPr="00F63157" w14:paraId="2C734281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285CBF61" w14:textId="77777777" w:rsidR="006419A0" w:rsidRPr="00F63157" w:rsidRDefault="006419A0" w:rsidP="000D0CC9">
            <w:pPr>
              <w:spacing w:before="60" w:after="60"/>
            </w:pPr>
            <w:r w:rsidRPr="00F63157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436639433"/>
                <w:placeholder>
                  <w:docPart w:val="5F7C5218292347B0B9C6F651B7A400D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0926B17A" w14:textId="77777777" w:rsidR="006419A0" w:rsidRPr="00F63157" w:rsidRDefault="006419A0" w:rsidP="000D0CC9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6419A0" w:rsidRPr="00F63157" w14:paraId="4066B68D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5CCB16A5" w14:textId="77777777" w:rsidR="006419A0" w:rsidRPr="00F63157" w:rsidRDefault="006419A0" w:rsidP="000D0CC9">
            <w:pPr>
              <w:spacing w:before="60" w:after="60"/>
            </w:pPr>
            <w:r w:rsidRPr="00F63157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16379148"/>
                <w:placeholder>
                  <w:docPart w:val="B3979CC72144423A8EB8C3FA6E3FA6B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>:</w:t>
            </w:r>
          </w:p>
        </w:tc>
        <w:tc>
          <w:tcPr>
            <w:tcW w:w="4647" w:type="dxa"/>
            <w:vAlign w:val="center"/>
          </w:tcPr>
          <w:p w14:paraId="7630923A" w14:textId="77777777" w:rsidR="006419A0" w:rsidRPr="00F63157" w:rsidRDefault="006419A0" w:rsidP="000D0CC9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  <w:tr w:rsidR="006419A0" w:rsidRPr="00F63157" w14:paraId="2D67D732" w14:textId="77777777" w:rsidTr="000D0CC9">
        <w:trPr>
          <w:trHeight w:val="454"/>
        </w:trPr>
        <w:tc>
          <w:tcPr>
            <w:tcW w:w="3544" w:type="dxa"/>
            <w:vAlign w:val="center"/>
          </w:tcPr>
          <w:p w14:paraId="3F762640" w14:textId="77777777" w:rsidR="006419A0" w:rsidRPr="00F63157" w:rsidRDefault="006419A0" w:rsidP="000D0CC9">
            <w:pPr>
              <w:spacing w:before="60" w:after="60"/>
            </w:pPr>
            <w:r w:rsidRPr="00F63157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679728677"/>
                <w:placeholder>
                  <w:docPart w:val="4E108326D7F74243822660F7D445E94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F63157">
                  <w:rPr>
                    <w:bCs/>
                  </w:rPr>
                  <w:t>dodávky</w:t>
                </w:r>
              </w:sdtContent>
            </w:sdt>
            <w:r w:rsidRPr="00F63157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2A635B9" w14:textId="77777777" w:rsidR="006419A0" w:rsidRPr="00F63157" w:rsidRDefault="006419A0" w:rsidP="000D0CC9">
            <w:pPr>
              <w:spacing w:before="60" w:after="60"/>
            </w:pPr>
            <w:r w:rsidRPr="00F63157">
              <w:rPr>
                <w:bCs/>
              </w:rPr>
              <w:fldChar w:fldCharType="begin"/>
            </w:r>
            <w:r w:rsidRPr="00F63157">
              <w:rPr>
                <w:bCs/>
              </w:rPr>
              <w:instrText xml:space="preserve"> MACROBUTTON  AcceptConflict "[Doplní účastník]" </w:instrText>
            </w:r>
            <w:r w:rsidRPr="00F63157">
              <w:rPr>
                <w:bCs/>
              </w:rPr>
              <w:fldChar w:fldCharType="end"/>
            </w:r>
          </w:p>
        </w:tc>
      </w:tr>
    </w:tbl>
    <w:p w14:paraId="5A8C3533" w14:textId="4D915D18" w:rsidR="00FC1237" w:rsidRPr="00F63157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63157">
        <w:rPr>
          <w:rFonts w:eastAsia="Calibri"/>
          <w:i/>
          <w:lang w:eastAsia="cs-CZ"/>
        </w:rPr>
        <w:t xml:space="preserve">* v případě více </w:t>
      </w:r>
      <w:bookmarkStart w:id="9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B1218633ACE44B2A8306B535DB7753AE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385682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9"/>
      <w:r w:rsidR="00811A7C" w:rsidRPr="00F63157">
        <w:rPr>
          <w:rFonts w:eastAsia="Calibri"/>
          <w:i/>
          <w:lang w:eastAsia="cs-CZ"/>
        </w:rPr>
        <w:t xml:space="preserve"> </w:t>
      </w:r>
      <w:r w:rsidRPr="00F63157">
        <w:rPr>
          <w:rFonts w:eastAsia="Calibri"/>
          <w:i/>
          <w:lang w:eastAsia="cs-CZ"/>
        </w:rPr>
        <w:t>účastník tabulku zkopíruje podle potřeby.</w:t>
      </w:r>
    </w:p>
    <w:p w14:paraId="4FE1BA92" w14:textId="0082151D" w:rsidR="00A32A19" w:rsidRPr="00F63157" w:rsidRDefault="00A32A19" w:rsidP="00A32A19">
      <w:pPr>
        <w:pStyle w:val="Tloslovan"/>
        <w:numPr>
          <w:ilvl w:val="0"/>
          <w:numId w:val="0"/>
        </w:numPr>
        <w:ind w:left="851"/>
      </w:pPr>
      <w:bookmarkStart w:id="10" w:name="_Hlk61846023"/>
      <w:r w:rsidRPr="00F63157">
        <w:t xml:space="preserve">Účastník čestně prohlašuje, že </w:t>
      </w:r>
      <w:r w:rsidRPr="00F63157">
        <w:rPr>
          <w:rFonts w:eastAsia="Calibri"/>
        </w:rPr>
        <w:t xml:space="preserve">výše </w:t>
      </w:r>
      <w:bookmarkStart w:id="11" w:name="_Hlk39183420"/>
      <w:r w:rsidRPr="00F63157">
        <w:rPr>
          <w:rFonts w:eastAsia="Calibri"/>
        </w:rPr>
        <w:t xml:space="preserve">uvedené </w:t>
      </w:r>
      <w:bookmarkEnd w:id="11"/>
      <w:sdt>
        <w:sdtPr>
          <w:rPr>
            <w:bCs/>
          </w:rPr>
          <w:alias w:val="Druh plnění"/>
          <w:tag w:val="Druh plnění"/>
          <w:id w:val="1857462655"/>
          <w:placeholder>
            <w:docPart w:val="F959297B0BE844AAA3F6CC7BC7BEA2A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419A0" w:rsidRPr="00F63157">
            <w:rPr>
              <w:bCs/>
            </w:rPr>
            <w:t>dodávky</w:t>
          </w:r>
        </w:sdtContent>
      </w:sdt>
      <w:r w:rsidRPr="00F63157">
        <w:rPr>
          <w:rFonts w:eastAsia="Calibri"/>
        </w:rPr>
        <w:t xml:space="preserve"> </w:t>
      </w:r>
      <w:bookmarkStart w:id="12" w:name="_Hlk39183444"/>
      <w:r w:rsidRPr="00F63157">
        <w:rPr>
          <w:rFonts w:eastAsia="Calibri"/>
        </w:rPr>
        <w:t>poskytl řádně, odborně a vča</w:t>
      </w:r>
      <w:bookmarkEnd w:id="12"/>
      <w:r w:rsidRPr="00F63157">
        <w:rPr>
          <w:rFonts w:eastAsia="Calibri"/>
        </w:rPr>
        <w:t>s.</w:t>
      </w:r>
    </w:p>
    <w:bookmarkEnd w:id="10"/>
    <w:p w14:paraId="7A1F3980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1AEDD3E5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30E6BD5A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1EFAF246" w14:textId="77777777" w:rsidR="00E12D7E" w:rsidRPr="005E00E5" w:rsidRDefault="00496FC9" w:rsidP="00007F4B">
      <w:pPr>
        <w:pStyle w:val="Nadpis1"/>
        <w:keepLines w:val="0"/>
        <w:pageBreakBefore/>
      </w:pPr>
      <w:bookmarkStart w:id="13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3"/>
    </w:p>
    <w:p w14:paraId="1C2D3356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0D171DCC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4ADECD63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607A243B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8CCE065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46E72F7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6C97148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90BDB42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7C1D343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E13F24B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E4304D5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03A4FBF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6853AF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5F1B3E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3375ABB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639995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707DB51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624DAE1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44A280F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EF9C57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31A43BC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1C8531" w14:textId="77777777" w:rsidR="00276A68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9E543D">
              <w:rPr>
                <w:color w:val="auto"/>
                <w:sz w:val="22"/>
                <w:szCs w:val="22"/>
                <w:highlight w:val="yellow"/>
              </w:rPr>
              <w:t>„Další údaj do smlouvy“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62E84AA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4955EB1" w14:textId="77777777" w:rsidR="004E31E7" w:rsidRPr="003D5C26" w:rsidRDefault="004E31E7" w:rsidP="004E31E7">
      <w:pPr>
        <w:pStyle w:val="Nadpis1"/>
        <w:keepLines w:val="0"/>
        <w:pageBreakBefore/>
      </w:pPr>
      <w:bookmarkStart w:id="14" w:name="_Toc56196929"/>
      <w:bookmarkStart w:id="15" w:name="_Toc56196931"/>
      <w:r>
        <w:lastRenderedPageBreak/>
        <w:t>Kritéria hodnocení</w:t>
      </w:r>
      <w:bookmarkEnd w:id="14"/>
    </w:p>
    <w:p w14:paraId="715E5E46" w14:textId="77777777" w:rsidR="001E1D5B" w:rsidRDefault="001E1D5B" w:rsidP="001E1D5B">
      <w:pPr>
        <w:pStyle w:val="Tloslovan"/>
        <w:numPr>
          <w:ilvl w:val="1"/>
          <w:numId w:val="32"/>
        </w:numPr>
      </w:pPr>
      <w:bookmarkStart w:id="16" w:name="_Toc56196930"/>
      <w:r>
        <w:t xml:space="preserve">Účastník čestně prohlašuje, že nabízí tuto hodnotu kritéria </w:t>
      </w:r>
      <w:r w:rsidRPr="00385682">
        <w:t>hodnocení č. 1:</w:t>
      </w:r>
    </w:p>
    <w:p w14:paraId="77AE4BD6" w14:textId="77777777" w:rsidR="002804A9" w:rsidRPr="0073460A" w:rsidRDefault="002804A9" w:rsidP="002804A9">
      <w:pPr>
        <w:pStyle w:val="Tloneslovan"/>
        <w:numPr>
          <w:ilvl w:val="6"/>
          <w:numId w:val="32"/>
        </w:numPr>
        <w:rPr>
          <w:b/>
          <w:bCs/>
          <w:i/>
          <w:iCs/>
          <w:highlight w:val="yellow"/>
        </w:rPr>
      </w:pPr>
      <w:r w:rsidRPr="0073460A">
        <w:rPr>
          <w:b/>
          <w:bCs/>
          <w:i/>
          <w:iCs/>
          <w:highlight w:val="yellow"/>
        </w:rPr>
        <w:t xml:space="preserve">Nabídková cena – viz </w:t>
      </w:r>
      <w:r>
        <w:rPr>
          <w:b/>
          <w:bCs/>
          <w:i/>
          <w:iCs/>
          <w:highlight w:val="yellow"/>
        </w:rPr>
        <w:t xml:space="preserve">oceněný </w:t>
      </w:r>
      <w:r w:rsidRPr="0073460A">
        <w:rPr>
          <w:b/>
          <w:bCs/>
          <w:i/>
          <w:iCs/>
          <w:highlight w:val="yellow"/>
        </w:rPr>
        <w:t>soupis</w:t>
      </w:r>
      <w:r>
        <w:rPr>
          <w:b/>
          <w:bCs/>
          <w:i/>
          <w:iCs/>
          <w:highlight w:val="yellow"/>
        </w:rPr>
        <w:t xml:space="preserve"> položek (</w:t>
      </w:r>
      <w:r w:rsidRPr="0073460A">
        <w:rPr>
          <w:b/>
          <w:bCs/>
          <w:i/>
          <w:iCs/>
          <w:highlight w:val="yellow"/>
        </w:rPr>
        <w:t>položkový rozpočet</w:t>
      </w:r>
      <w:r>
        <w:rPr>
          <w:b/>
          <w:bCs/>
          <w:i/>
          <w:iCs/>
          <w:highlight w:val="yellow"/>
        </w:rPr>
        <w:t>)</w:t>
      </w:r>
    </w:p>
    <w:p w14:paraId="2FBA2F23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16"/>
    </w:p>
    <w:p w14:paraId="14AF2DF4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F82B41F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5AB7EB6F" w14:textId="77777777" w:rsidTr="00CA21F9">
        <w:trPr>
          <w:trHeight w:val="454"/>
        </w:trPr>
        <w:tc>
          <w:tcPr>
            <w:tcW w:w="3544" w:type="dxa"/>
          </w:tcPr>
          <w:p w14:paraId="7444D1DD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F340BDE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1B52F99" w14:textId="77777777" w:rsidTr="00CA21F9">
        <w:trPr>
          <w:trHeight w:val="454"/>
        </w:trPr>
        <w:tc>
          <w:tcPr>
            <w:tcW w:w="3544" w:type="dxa"/>
          </w:tcPr>
          <w:p w14:paraId="5CCFEC78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2FAFAE0F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38F294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EFB243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C96783A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5A0936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62F6B54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435238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E1B8E2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C431049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3D499C3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F7A9CD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2285BFB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5D9DC6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785D39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DE054EC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226DA00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1D39ED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41249E7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CAA06CC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D3E898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E80A88B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8CEB691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32EEA5D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69E1E852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1A9A796B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330B95E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6F44072A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5"/>
    </w:p>
    <w:p w14:paraId="1FD3C30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19EEC009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749EBD6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69E97763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C95FA8A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60B95759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158DBA8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08EF8C3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68E28E5D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567C8011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0149F6CE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0D8DDC29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1643C187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064129A" w14:textId="77777777" w:rsidR="00780C8A" w:rsidRPr="00FC343B" w:rsidRDefault="00780C8A" w:rsidP="00936AB3">
      <w:pPr>
        <w:pStyle w:val="Tloslovan"/>
      </w:pPr>
      <w:bookmarkStart w:id="17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17"/>
      <w:r w:rsidR="002E74F7" w:rsidRPr="00FC343B">
        <w:t>.</w:t>
      </w:r>
    </w:p>
    <w:p w14:paraId="5A2A62C4" w14:textId="77777777" w:rsidR="00F77C57" w:rsidRPr="00FC343B" w:rsidRDefault="00F77C57" w:rsidP="00F77C57">
      <w:pPr>
        <w:pStyle w:val="Tloslovan"/>
      </w:pPr>
      <w:bookmarkStart w:id="18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71BE002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736D684B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4746EE98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073C260C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298C5242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73C74CA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8"/>
    <w:p w14:paraId="35590F73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34B26CB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19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19"/>
      <w:r>
        <w:t>.</w:t>
      </w:r>
    </w:p>
    <w:p w14:paraId="3C02972E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0"/>
      <w:r>
        <w:t>.</w:t>
      </w:r>
    </w:p>
    <w:p w14:paraId="4A6E979A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FBACB43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0C14746D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7C33E16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68318637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EF6DCF9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1" w:name="_Hlk195173831"/>
      <w:bookmarkStart w:id="22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1"/>
      <w:r>
        <w:t>.</w:t>
      </w:r>
    </w:p>
    <w:p w14:paraId="6F8812FF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3"/>
      <w:r>
        <w:t>.</w:t>
      </w:r>
    </w:p>
    <w:bookmarkEnd w:id="22"/>
    <w:p w14:paraId="524DB8F9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4CD01E8" w14:textId="77777777" w:rsidTr="000D2D3E">
        <w:trPr>
          <w:trHeight w:val="567"/>
        </w:trPr>
        <w:tc>
          <w:tcPr>
            <w:tcW w:w="5000" w:type="pct"/>
            <w:hideMark/>
          </w:tcPr>
          <w:p w14:paraId="0ABDF783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D679D9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7CEE64B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76589E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B1642D5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1B40" w14:textId="77777777" w:rsidR="00EA4D44" w:rsidRDefault="00EA4D44" w:rsidP="005066D2">
      <w:r>
        <w:separator/>
      </w:r>
    </w:p>
  </w:endnote>
  <w:endnote w:type="continuationSeparator" w:id="0">
    <w:p w14:paraId="4580C968" w14:textId="77777777" w:rsidR="00EA4D44" w:rsidRDefault="00EA4D4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26D8" w14:textId="77777777" w:rsidR="00D962D6" w:rsidRPr="00933444" w:rsidRDefault="00EA4D4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4A25" w14:textId="77777777" w:rsidR="00D962D6" w:rsidRPr="00515259" w:rsidRDefault="00EA4D4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305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52B0" w14:textId="77777777" w:rsidR="00D962D6" w:rsidRPr="00515259" w:rsidRDefault="00EA4D4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61C" w14:textId="77777777" w:rsidR="00EA4D44" w:rsidRDefault="00EA4D44" w:rsidP="005066D2">
      <w:r>
        <w:separator/>
      </w:r>
    </w:p>
  </w:footnote>
  <w:footnote w:type="continuationSeparator" w:id="0">
    <w:p w14:paraId="625565F8" w14:textId="77777777" w:rsidR="00EA4D44" w:rsidRDefault="00EA4D44" w:rsidP="005066D2">
      <w:r>
        <w:continuationSeparator/>
      </w:r>
    </w:p>
  </w:footnote>
  <w:footnote w:id="1">
    <w:p w14:paraId="7925E00E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3D115FE3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5E986965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1810310B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036354F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04EF" w14:textId="77777777" w:rsidR="00D962D6" w:rsidRPr="00BA50CE" w:rsidRDefault="00EA4D4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A4F16578A5448C3BA9E4FE80E13A219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B9E6" w14:textId="535F118D" w:rsidR="00D962D6" w:rsidRPr="008030A6" w:rsidRDefault="00EA4D44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955199775E944C65BB640D3C2D08C3D0"/>
        </w:placeholder>
        <w:text/>
      </w:sdtPr>
      <w:sdtEndPr/>
      <w:sdtContent>
        <w:r w:rsidR="006B2B7D" w:rsidRPr="001F0914">
          <w:rPr>
            <w:sz w:val="20"/>
            <w:szCs w:val="20"/>
          </w:rPr>
          <w:t xml:space="preserve">Novostavba mateřské školky Beroun </w:t>
        </w:r>
        <w:proofErr w:type="spellStart"/>
        <w:r w:rsidR="006B2B7D" w:rsidRPr="001F0914">
          <w:rPr>
            <w:sz w:val="20"/>
            <w:szCs w:val="20"/>
          </w:rPr>
          <w:t>Máchovna</w:t>
        </w:r>
        <w:proofErr w:type="spellEnd"/>
        <w:r w:rsidR="006B2B7D" w:rsidRPr="001F0914">
          <w:rPr>
            <w:sz w:val="20"/>
            <w:szCs w:val="20"/>
          </w:rPr>
          <w:t xml:space="preserve"> – mobiliář interiéru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EDAC" w14:textId="77777777" w:rsidR="00D962D6" w:rsidRPr="00BA50CE" w:rsidRDefault="00EA4D4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EE8683371A0D4BF199ABFC194DDCB2B4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6A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A4557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30941"/>
    <w:rsid w:val="001361BA"/>
    <w:rsid w:val="0014017E"/>
    <w:rsid w:val="00141F85"/>
    <w:rsid w:val="00147C12"/>
    <w:rsid w:val="00154D8B"/>
    <w:rsid w:val="00165C44"/>
    <w:rsid w:val="001705EB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80415"/>
    <w:rsid w:val="002804A9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85682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010"/>
    <w:rsid w:val="0056241F"/>
    <w:rsid w:val="00566DB5"/>
    <w:rsid w:val="00571D80"/>
    <w:rsid w:val="005816E4"/>
    <w:rsid w:val="005958EF"/>
    <w:rsid w:val="005A00F6"/>
    <w:rsid w:val="005A0EC7"/>
    <w:rsid w:val="005A5802"/>
    <w:rsid w:val="005C0F6D"/>
    <w:rsid w:val="005C172F"/>
    <w:rsid w:val="005C3F2B"/>
    <w:rsid w:val="005F2092"/>
    <w:rsid w:val="006256BA"/>
    <w:rsid w:val="006331DC"/>
    <w:rsid w:val="006419A0"/>
    <w:rsid w:val="006617D8"/>
    <w:rsid w:val="006704DC"/>
    <w:rsid w:val="00672AAE"/>
    <w:rsid w:val="006941C1"/>
    <w:rsid w:val="00695C78"/>
    <w:rsid w:val="006A0B54"/>
    <w:rsid w:val="006B2B7D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A5AF8"/>
    <w:rsid w:val="007B24DC"/>
    <w:rsid w:val="007C48FA"/>
    <w:rsid w:val="007C7FE3"/>
    <w:rsid w:val="007D07BE"/>
    <w:rsid w:val="007D6DD5"/>
    <w:rsid w:val="00800C18"/>
    <w:rsid w:val="008030A6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5E6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57E8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904B6"/>
    <w:rsid w:val="00C90971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125B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36B62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A4D44"/>
    <w:rsid w:val="00EB3453"/>
    <w:rsid w:val="00EB3A44"/>
    <w:rsid w:val="00EB7CBD"/>
    <w:rsid w:val="00EC2D40"/>
    <w:rsid w:val="00ED60DA"/>
    <w:rsid w:val="00ED6E7B"/>
    <w:rsid w:val="00EE070B"/>
    <w:rsid w:val="00EE7543"/>
    <w:rsid w:val="00EF419D"/>
    <w:rsid w:val="00F14730"/>
    <w:rsid w:val="00F21C38"/>
    <w:rsid w:val="00F31C3E"/>
    <w:rsid w:val="00F46FAE"/>
    <w:rsid w:val="00F54E71"/>
    <w:rsid w:val="00F63157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B8C2F"/>
  <w15:chartTrackingRefBased/>
  <w15:docId w15:val="{589D9136-6CF4-4658-843C-692A2F84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6_OR_nadlimit_dodavky_sluzby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2BE135C684844813386B0BD964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CE834-E6FD-4DB8-A42B-20289FB8872F}"/>
      </w:docPartPr>
      <w:docPartBody>
        <w:p w:rsidR="00E35C1F" w:rsidRDefault="00E35C1F">
          <w:pPr>
            <w:pStyle w:val="3622BE135C684844813386B0BD9647F9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A4F16578A5448C3BA9E4FE80E13A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42B2A-A0FB-49A9-8819-B0E19A08B63B}"/>
      </w:docPartPr>
      <w:docPartBody>
        <w:p w:rsidR="00E35C1F" w:rsidRDefault="00E35C1F">
          <w:pPr>
            <w:pStyle w:val="1A4F16578A5448C3BA9E4FE80E13A21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866FC58B9A54A968993DC5EBB86E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55AFA-B7DD-4D54-A07F-A62B1C51520A}"/>
      </w:docPartPr>
      <w:docPartBody>
        <w:p w:rsidR="00E35C1F" w:rsidRDefault="00E35C1F">
          <w:pPr>
            <w:pStyle w:val="2866FC58B9A54A968993DC5EBB86E20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7204C2C8F64073835A5B9354225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126F6-0571-4C97-B4D5-140DA9247E60}"/>
      </w:docPartPr>
      <w:docPartBody>
        <w:p w:rsidR="00E35C1F" w:rsidRDefault="00E35C1F">
          <w:pPr>
            <w:pStyle w:val="5C7204C2C8F64073835A5B93542255F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945AE13C1E6435F9BAE9EEEB04DA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E66EE-134A-4B3D-8C6F-590F02AA7D11}"/>
      </w:docPartPr>
      <w:docPartBody>
        <w:p w:rsidR="00E35C1F" w:rsidRDefault="00E35C1F">
          <w:pPr>
            <w:pStyle w:val="B945AE13C1E6435F9BAE9EEEB04DA36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D668B1F6F944C44A6D85C51026C1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A2981-9760-4F8E-B3C0-03E3427740D8}"/>
      </w:docPartPr>
      <w:docPartBody>
        <w:p w:rsidR="00E35C1F" w:rsidRDefault="00E35C1F">
          <w:pPr>
            <w:pStyle w:val="7D668B1F6F944C44A6D85C51026C109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C9C1CFB4C9C41F5BC615705D886F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66355-7BE8-4105-ACB5-8A3D99F1CB4B}"/>
      </w:docPartPr>
      <w:docPartBody>
        <w:p w:rsidR="00E35C1F" w:rsidRDefault="00E35C1F">
          <w:pPr>
            <w:pStyle w:val="8C9C1CFB4C9C41F5BC615705D886F42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5EF18E1087F4BEAAAD9B48CB7B9D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C72D6-A904-4256-ADDE-52E14F64A91B}"/>
      </w:docPartPr>
      <w:docPartBody>
        <w:p w:rsidR="00E35C1F" w:rsidRDefault="00E35C1F">
          <w:pPr>
            <w:pStyle w:val="75EF18E1087F4BEAAAD9B48CB7B9D41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8F2F01C21B8444AA913EC30031C8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B020A-223D-4C1A-9344-202E61079F94}"/>
      </w:docPartPr>
      <w:docPartBody>
        <w:p w:rsidR="00E35C1F" w:rsidRDefault="00E35C1F">
          <w:pPr>
            <w:pStyle w:val="F8F2F01C21B8444AA913EC30031C8E0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8F80123551A4AF6A12843DD3F9FC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2FCF6-30CD-4BF3-898A-125C6AA87B47}"/>
      </w:docPartPr>
      <w:docPartBody>
        <w:p w:rsidR="00E35C1F" w:rsidRDefault="00E35C1F">
          <w:pPr>
            <w:pStyle w:val="08F80123551A4AF6A12843DD3F9FCA0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1218633ACE44B2A8306B535DB775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B19DD-1908-45E0-98F8-7F5974FF6B55}"/>
      </w:docPartPr>
      <w:docPartBody>
        <w:p w:rsidR="00E35C1F" w:rsidRDefault="00E35C1F">
          <w:pPr>
            <w:pStyle w:val="B1218633ACE44B2A8306B535DB7753A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959297B0BE844AAA3F6CC7BC7BEA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C9A35-B4D4-42C4-A8A2-69BF75CE917D}"/>
      </w:docPartPr>
      <w:docPartBody>
        <w:p w:rsidR="00E35C1F" w:rsidRDefault="00E35C1F">
          <w:pPr>
            <w:pStyle w:val="F959297B0BE844AAA3F6CC7BC7BEA2A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55199775E944C65BB640D3C2D08C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875C7-8871-4CD1-8043-C600E607DFC3}"/>
      </w:docPartPr>
      <w:docPartBody>
        <w:p w:rsidR="00E35C1F" w:rsidRDefault="00E35C1F">
          <w:pPr>
            <w:pStyle w:val="955199775E944C65BB640D3C2D08C3D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E8683371A0D4BF199ABFC194DDCB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C54BE-719A-4075-B1E2-53F2ECC9FA47}"/>
      </w:docPartPr>
      <w:docPartBody>
        <w:p w:rsidR="00E35C1F" w:rsidRDefault="00E35C1F">
          <w:pPr>
            <w:pStyle w:val="EE8683371A0D4BF199ABFC194DDCB2B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7648533C6974BB39FC0C79288D80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E7E7D-50DE-4D13-BA59-7DB3890155B1}"/>
      </w:docPartPr>
      <w:docPartBody>
        <w:p w:rsidR="00E35C1F" w:rsidRDefault="00E35C1F" w:rsidP="00E35C1F">
          <w:pPr>
            <w:pStyle w:val="17648533C6974BB39FC0C79288D808C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210876354E24C29985BC719503A8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219E9-B326-4B69-8037-E49B1D20A60C}"/>
      </w:docPartPr>
      <w:docPartBody>
        <w:p w:rsidR="00E35C1F" w:rsidRDefault="00E35C1F" w:rsidP="00E35C1F">
          <w:pPr>
            <w:pStyle w:val="0210876354E24C29985BC719503A8AB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3AA247DA3874540B70D138C31825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CE99F-FA9B-491F-9D80-61DD59C31E0F}"/>
      </w:docPartPr>
      <w:docPartBody>
        <w:p w:rsidR="00E35C1F" w:rsidRDefault="00E35C1F" w:rsidP="00E35C1F">
          <w:pPr>
            <w:pStyle w:val="D3AA247DA3874540B70D138C31825A1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8C6B685AB8342049CC5642A66A28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FB925-60E8-4EB5-9126-FDFC16199272}"/>
      </w:docPartPr>
      <w:docPartBody>
        <w:p w:rsidR="00E35C1F" w:rsidRDefault="00E35C1F" w:rsidP="00E35C1F">
          <w:pPr>
            <w:pStyle w:val="48C6B685AB8342049CC5642A66A28F1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8943568FDFD4BF1BFFEFB0C9EB3D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E2A42-B376-453A-A989-D55269906A23}"/>
      </w:docPartPr>
      <w:docPartBody>
        <w:p w:rsidR="00E35C1F" w:rsidRDefault="00E35C1F" w:rsidP="00E35C1F">
          <w:pPr>
            <w:pStyle w:val="48943568FDFD4BF1BFFEFB0C9EB3D14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F7C5218292347B0B9C6F651B7A40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BE224-EEA4-4548-87AB-ECCA3100787D}"/>
      </w:docPartPr>
      <w:docPartBody>
        <w:p w:rsidR="00E35C1F" w:rsidRDefault="00E35C1F" w:rsidP="00E35C1F">
          <w:pPr>
            <w:pStyle w:val="5F7C5218292347B0B9C6F651B7A400D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3979CC72144423A8EB8C3FA6E3FA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4E227-C3B1-43CD-8AE9-08D5FB614EE3}"/>
      </w:docPartPr>
      <w:docPartBody>
        <w:p w:rsidR="00E35C1F" w:rsidRDefault="00E35C1F" w:rsidP="00E35C1F">
          <w:pPr>
            <w:pStyle w:val="B3979CC72144423A8EB8C3FA6E3FA6B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E108326D7F74243822660F7D445E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9C2DE-50C4-455C-B224-AF34C1941FE6}"/>
      </w:docPartPr>
      <w:docPartBody>
        <w:p w:rsidR="00E35C1F" w:rsidRDefault="00E35C1F" w:rsidP="00E35C1F">
          <w:pPr>
            <w:pStyle w:val="4E108326D7F74243822660F7D445E94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D39FE04791F43EF8A202730A032D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31596-C770-4DFA-AD00-1B32C48BFD10}"/>
      </w:docPartPr>
      <w:docPartBody>
        <w:p w:rsidR="00AB5916" w:rsidRDefault="00F55CCC" w:rsidP="00F55CCC">
          <w:pPr>
            <w:pStyle w:val="6D39FE04791F43EF8A202730A032D0C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36CEF09F4F441B4ABE4AC5B8C117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2D0D53-B1E5-4934-A892-F83DBC94DA21}"/>
      </w:docPartPr>
      <w:docPartBody>
        <w:p w:rsidR="00AB5916" w:rsidRDefault="00F55CCC" w:rsidP="00F55CCC">
          <w:pPr>
            <w:pStyle w:val="136CEF09F4F441B4ABE4AC5B8C117EC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F837CF75896423284BA2C94079FC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B96C3-7ACD-4544-AC22-D383EE52E043}"/>
      </w:docPartPr>
      <w:docPartBody>
        <w:p w:rsidR="00AB5916" w:rsidRDefault="00F55CCC" w:rsidP="00F55CCC">
          <w:pPr>
            <w:pStyle w:val="8F837CF75896423284BA2C94079FCE6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734CB48F0FF44C69240414440F2B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26102-71B9-43DE-AC04-30129E649844}"/>
      </w:docPartPr>
      <w:docPartBody>
        <w:p w:rsidR="00AB5916" w:rsidRDefault="00F55CCC" w:rsidP="00F55CCC">
          <w:pPr>
            <w:pStyle w:val="9734CB48F0FF44C69240414440F2B63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912A15ED6CC44A693BC0EAAACDA3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B0777-0B71-4079-9018-69BCE9B760F2}"/>
      </w:docPartPr>
      <w:docPartBody>
        <w:p w:rsidR="00AB5916" w:rsidRDefault="00F55CCC" w:rsidP="00F55CCC">
          <w:pPr>
            <w:pStyle w:val="1912A15ED6CC44A693BC0EAAACDA3B1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32BCFF1FF614B8F995137DD4020A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1A2DC-AE33-4799-8D36-FDFDBB11460A}"/>
      </w:docPartPr>
      <w:docPartBody>
        <w:p w:rsidR="00AB5916" w:rsidRDefault="00F55CCC" w:rsidP="00F55CCC">
          <w:pPr>
            <w:pStyle w:val="932BCFF1FF614B8F995137DD4020AC3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1F501C9909147AC90188F97E8CA3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3BD57-56BF-4343-8086-8389DE5B20E3}"/>
      </w:docPartPr>
      <w:docPartBody>
        <w:p w:rsidR="00AB5916" w:rsidRDefault="00F55CCC" w:rsidP="00F55CCC">
          <w:pPr>
            <w:pStyle w:val="E1F501C9909147AC90188F97E8CA347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7276450DE3A4D23B81B71FDB6B12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3FD59-0519-45DE-9A1B-23693DEC0F07}"/>
      </w:docPartPr>
      <w:docPartBody>
        <w:p w:rsidR="00AB5916" w:rsidRDefault="00F55CCC" w:rsidP="00F55CCC">
          <w:pPr>
            <w:pStyle w:val="37276450DE3A4D23B81B71FDB6B122A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FE5DE06DE947878D8DD2307E59F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AE24F-5117-4C54-9086-20BFEB3327D8}"/>
      </w:docPartPr>
      <w:docPartBody>
        <w:p w:rsidR="00AB5916" w:rsidRDefault="00F55CCC" w:rsidP="00F55CCC">
          <w:pPr>
            <w:pStyle w:val="6FFE5DE06DE947878D8DD2307E59F12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1F"/>
    <w:rsid w:val="002C446B"/>
    <w:rsid w:val="00544010"/>
    <w:rsid w:val="007A5AF8"/>
    <w:rsid w:val="007D6DD5"/>
    <w:rsid w:val="00AB5916"/>
    <w:rsid w:val="00E35C1F"/>
    <w:rsid w:val="00EE070B"/>
    <w:rsid w:val="00F5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5CCC"/>
  </w:style>
  <w:style w:type="paragraph" w:customStyle="1" w:styleId="3622BE135C684844813386B0BD9647F9">
    <w:name w:val="3622BE135C684844813386B0BD9647F9"/>
  </w:style>
  <w:style w:type="paragraph" w:customStyle="1" w:styleId="1A4F16578A5448C3BA9E4FE80E13A219">
    <w:name w:val="1A4F16578A5448C3BA9E4FE80E13A219"/>
  </w:style>
  <w:style w:type="paragraph" w:customStyle="1" w:styleId="2866FC58B9A54A968993DC5EBB86E206">
    <w:name w:val="2866FC58B9A54A968993DC5EBB86E206"/>
  </w:style>
  <w:style w:type="paragraph" w:customStyle="1" w:styleId="5C7204C2C8F64073835A5B93542255FD">
    <w:name w:val="5C7204C2C8F64073835A5B93542255FD"/>
  </w:style>
  <w:style w:type="paragraph" w:customStyle="1" w:styleId="B945AE13C1E6435F9BAE9EEEB04DA364">
    <w:name w:val="B945AE13C1E6435F9BAE9EEEB04DA364"/>
  </w:style>
  <w:style w:type="paragraph" w:customStyle="1" w:styleId="7D668B1F6F944C44A6D85C51026C1092">
    <w:name w:val="7D668B1F6F944C44A6D85C51026C1092"/>
  </w:style>
  <w:style w:type="paragraph" w:customStyle="1" w:styleId="8C9C1CFB4C9C41F5BC615705D886F426">
    <w:name w:val="8C9C1CFB4C9C41F5BC615705D886F426"/>
  </w:style>
  <w:style w:type="paragraph" w:customStyle="1" w:styleId="75EF18E1087F4BEAAAD9B48CB7B9D416">
    <w:name w:val="75EF18E1087F4BEAAAD9B48CB7B9D416"/>
  </w:style>
  <w:style w:type="paragraph" w:customStyle="1" w:styleId="F8F2F01C21B8444AA913EC30031C8E02">
    <w:name w:val="F8F2F01C21B8444AA913EC30031C8E02"/>
  </w:style>
  <w:style w:type="paragraph" w:customStyle="1" w:styleId="08F80123551A4AF6A12843DD3F9FCA06">
    <w:name w:val="08F80123551A4AF6A12843DD3F9FCA06"/>
  </w:style>
  <w:style w:type="paragraph" w:customStyle="1" w:styleId="B1218633ACE44B2A8306B535DB7753AE">
    <w:name w:val="B1218633ACE44B2A8306B535DB7753AE"/>
  </w:style>
  <w:style w:type="paragraph" w:customStyle="1" w:styleId="F959297B0BE844AAA3F6CC7BC7BEA2AA">
    <w:name w:val="F959297B0BE844AAA3F6CC7BC7BEA2AA"/>
  </w:style>
  <w:style w:type="paragraph" w:customStyle="1" w:styleId="955199775E944C65BB640D3C2D08C3D0">
    <w:name w:val="955199775E944C65BB640D3C2D08C3D0"/>
  </w:style>
  <w:style w:type="paragraph" w:customStyle="1" w:styleId="EE8683371A0D4BF199ABFC194DDCB2B4">
    <w:name w:val="EE8683371A0D4BF199ABFC194DDCB2B4"/>
  </w:style>
  <w:style w:type="paragraph" w:customStyle="1" w:styleId="17648533C6974BB39FC0C79288D808C8">
    <w:name w:val="17648533C6974BB39FC0C79288D808C8"/>
    <w:rsid w:val="00E35C1F"/>
  </w:style>
  <w:style w:type="paragraph" w:customStyle="1" w:styleId="0210876354E24C29985BC719503A8ABB">
    <w:name w:val="0210876354E24C29985BC719503A8ABB"/>
    <w:rsid w:val="00E35C1F"/>
  </w:style>
  <w:style w:type="paragraph" w:customStyle="1" w:styleId="D3AA247DA3874540B70D138C31825A15">
    <w:name w:val="D3AA247DA3874540B70D138C31825A15"/>
    <w:rsid w:val="00E35C1F"/>
  </w:style>
  <w:style w:type="paragraph" w:customStyle="1" w:styleId="48C6B685AB8342049CC5642A66A28F19">
    <w:name w:val="48C6B685AB8342049CC5642A66A28F19"/>
    <w:rsid w:val="00E35C1F"/>
  </w:style>
  <w:style w:type="paragraph" w:customStyle="1" w:styleId="48943568FDFD4BF1BFFEFB0C9EB3D145">
    <w:name w:val="48943568FDFD4BF1BFFEFB0C9EB3D145"/>
    <w:rsid w:val="00E35C1F"/>
  </w:style>
  <w:style w:type="paragraph" w:customStyle="1" w:styleId="5F7C5218292347B0B9C6F651B7A400D8">
    <w:name w:val="5F7C5218292347B0B9C6F651B7A400D8"/>
    <w:rsid w:val="00E35C1F"/>
  </w:style>
  <w:style w:type="paragraph" w:customStyle="1" w:styleId="B3979CC72144423A8EB8C3FA6E3FA6B8">
    <w:name w:val="B3979CC72144423A8EB8C3FA6E3FA6B8"/>
    <w:rsid w:val="00E35C1F"/>
  </w:style>
  <w:style w:type="paragraph" w:customStyle="1" w:styleId="4E108326D7F74243822660F7D445E94B">
    <w:name w:val="4E108326D7F74243822660F7D445E94B"/>
    <w:rsid w:val="00E35C1F"/>
  </w:style>
  <w:style w:type="paragraph" w:customStyle="1" w:styleId="1BEC4B5990214968BAD8165B25EC5EC9">
    <w:name w:val="1BEC4B5990214968BAD8165B25EC5EC9"/>
    <w:rsid w:val="00E35C1F"/>
  </w:style>
  <w:style w:type="paragraph" w:customStyle="1" w:styleId="90803C6DB9A048CC8CFEE5B773C9CFFE">
    <w:name w:val="90803C6DB9A048CC8CFEE5B773C9CFFE"/>
    <w:rsid w:val="00E35C1F"/>
  </w:style>
  <w:style w:type="paragraph" w:customStyle="1" w:styleId="619E1CE97DBF48CCB1206F35278F6DEC">
    <w:name w:val="619E1CE97DBF48CCB1206F35278F6DEC"/>
    <w:rsid w:val="00E35C1F"/>
  </w:style>
  <w:style w:type="paragraph" w:customStyle="1" w:styleId="3B03B738358E4E4499C4581A7CEDA791">
    <w:name w:val="3B03B738358E4E4499C4581A7CEDA791"/>
    <w:rsid w:val="00E35C1F"/>
  </w:style>
  <w:style w:type="paragraph" w:customStyle="1" w:styleId="7AAE7237A5414B25B93AB0D266F2BD19">
    <w:name w:val="7AAE7237A5414B25B93AB0D266F2BD19"/>
    <w:rsid w:val="00E35C1F"/>
  </w:style>
  <w:style w:type="paragraph" w:customStyle="1" w:styleId="35661C69B5ED44FB91857CF3DF28328F">
    <w:name w:val="35661C69B5ED44FB91857CF3DF28328F"/>
    <w:rsid w:val="00E35C1F"/>
  </w:style>
  <w:style w:type="paragraph" w:customStyle="1" w:styleId="95F0D43F06924F24AAB503DFD095614F">
    <w:name w:val="95F0D43F06924F24AAB503DFD095614F"/>
    <w:rsid w:val="00E35C1F"/>
  </w:style>
  <w:style w:type="paragraph" w:customStyle="1" w:styleId="70EF6055796141B3A01E4B829076258F">
    <w:name w:val="70EF6055796141B3A01E4B829076258F"/>
    <w:rsid w:val="00E35C1F"/>
  </w:style>
  <w:style w:type="paragraph" w:customStyle="1" w:styleId="6D39FE04791F43EF8A202730A032D0CF">
    <w:name w:val="6D39FE04791F43EF8A202730A032D0CF"/>
    <w:rsid w:val="00F55CCC"/>
  </w:style>
  <w:style w:type="paragraph" w:customStyle="1" w:styleId="136CEF09F4F441B4ABE4AC5B8C117ECD">
    <w:name w:val="136CEF09F4F441B4ABE4AC5B8C117ECD"/>
    <w:rsid w:val="00F55CCC"/>
  </w:style>
  <w:style w:type="paragraph" w:customStyle="1" w:styleId="8F837CF75896423284BA2C94079FCE6E">
    <w:name w:val="8F837CF75896423284BA2C94079FCE6E"/>
    <w:rsid w:val="00F55CCC"/>
  </w:style>
  <w:style w:type="paragraph" w:customStyle="1" w:styleId="9734CB48F0FF44C69240414440F2B630">
    <w:name w:val="9734CB48F0FF44C69240414440F2B630"/>
    <w:rsid w:val="00F55CCC"/>
  </w:style>
  <w:style w:type="paragraph" w:customStyle="1" w:styleId="1912A15ED6CC44A693BC0EAAACDA3B1E">
    <w:name w:val="1912A15ED6CC44A693BC0EAAACDA3B1E"/>
    <w:rsid w:val="00F55CCC"/>
  </w:style>
  <w:style w:type="paragraph" w:customStyle="1" w:styleId="932BCFF1FF614B8F995137DD4020AC34">
    <w:name w:val="932BCFF1FF614B8F995137DD4020AC34"/>
    <w:rsid w:val="00F55CCC"/>
  </w:style>
  <w:style w:type="paragraph" w:customStyle="1" w:styleId="E1F501C9909147AC90188F97E8CA347C">
    <w:name w:val="E1F501C9909147AC90188F97E8CA347C"/>
    <w:rsid w:val="00F55CCC"/>
  </w:style>
  <w:style w:type="paragraph" w:customStyle="1" w:styleId="37276450DE3A4D23B81B71FDB6B122A9">
    <w:name w:val="37276450DE3A4D23B81B71FDB6B122A9"/>
    <w:rsid w:val="00F55CCC"/>
  </w:style>
  <w:style w:type="paragraph" w:customStyle="1" w:styleId="6FFE5DE06DE947878D8DD2307E59F12A">
    <w:name w:val="6FFE5DE06DE947878D8DD2307E59F12A"/>
    <w:rsid w:val="00F55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6</TotalTime>
  <Pages>11</Pages>
  <Words>2119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Pechancová</dc:creator>
  <cp:keywords/>
  <dc:description/>
  <cp:lastModifiedBy>Barbora Bartlíková</cp:lastModifiedBy>
  <cp:revision>3</cp:revision>
  <dcterms:created xsi:type="dcterms:W3CDTF">2026-03-03T12:08:00Z</dcterms:created>
  <dcterms:modified xsi:type="dcterms:W3CDTF">2026-03-03T12:19:00Z</dcterms:modified>
</cp:coreProperties>
</file>